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60F" w:rsidRPr="00FE1E88" w:rsidRDefault="000E560F">
      <w:pPr>
        <w:jc w:val="center"/>
      </w:pPr>
      <w:r w:rsidRPr="00FE1E88">
        <w:t>Д О Г О В О Р №_________</w:t>
      </w:r>
      <w:r w:rsidRPr="00FE1E88">
        <w:br/>
        <w:t xml:space="preserve">об образовании на обучение по образовательным программам высшего образования </w:t>
      </w:r>
      <w:r w:rsidRPr="00FE1E88">
        <w:br/>
        <w:t>(программы подготовки научных и научно-педагогических кадров в аспирантуре)</w:t>
      </w:r>
    </w:p>
    <w:p w:rsidR="000E560F" w:rsidRPr="00FE1E88" w:rsidRDefault="000E560F">
      <w:pPr>
        <w:spacing w:after="240"/>
        <w:rPr>
          <w:sz w:val="20"/>
          <w:szCs w:val="20"/>
        </w:rPr>
      </w:pPr>
      <w:r w:rsidRPr="00FE1E88">
        <w:rPr>
          <w:sz w:val="20"/>
          <w:szCs w:val="20"/>
        </w:rPr>
        <w:br/>
      </w:r>
    </w:p>
    <w:p w:rsidR="000E560F" w:rsidRPr="00FE1E88" w:rsidRDefault="000E560F">
      <w:pPr>
        <w:pStyle w:val="a3"/>
        <w:rPr>
          <w:sz w:val="20"/>
          <w:szCs w:val="20"/>
        </w:rPr>
      </w:pPr>
      <w:proofErr w:type="gramStart"/>
      <w:r w:rsidRPr="00FE1E88">
        <w:rPr>
          <w:b/>
          <w:bCs/>
          <w:sz w:val="20"/>
          <w:szCs w:val="20"/>
        </w:rPr>
        <w:t>Федеральное государственное бюджетное образовательное учреждение высшего образования «Кемеровский государственный университет»</w:t>
      </w:r>
      <w:r w:rsidRPr="00FE1E88">
        <w:rPr>
          <w:sz w:val="20"/>
          <w:szCs w:val="20"/>
        </w:rPr>
        <w:t>, именуемое в дальнейшем Исполнитель, осуществляющее образовательную деятельность на основании лицензии №Л035-00115-42/00097166 от 14.02.2018 г., выданной Федеральной службой по надзору в сфере образования и науки, срок действия: бессрочно и Свидетельства о государственной аккредитации № А007-00115-42/00738989 от 16.04.2021 г., выданного Федеральной службой по надзору в сфере образования и науки, срок действия</w:t>
      </w:r>
      <w:proofErr w:type="gramEnd"/>
      <w:r w:rsidRPr="00FE1E88">
        <w:rPr>
          <w:sz w:val="20"/>
          <w:szCs w:val="20"/>
        </w:rPr>
        <w:t xml:space="preserve">: бессрочно, в лице директора </w:t>
      </w:r>
      <w:r w:rsidR="0038346F" w:rsidRPr="00FE1E88">
        <w:rPr>
          <w:sz w:val="20"/>
          <w:szCs w:val="20"/>
        </w:rPr>
        <w:t xml:space="preserve">КГПИ </w:t>
      </w:r>
      <w:proofErr w:type="spellStart"/>
      <w:r w:rsidR="0038346F"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 </w:t>
      </w:r>
      <w:proofErr w:type="spellStart"/>
      <w:r w:rsidRPr="00FE1E88">
        <w:rPr>
          <w:sz w:val="20"/>
          <w:szCs w:val="20"/>
        </w:rPr>
        <w:t>Вержицкого</w:t>
      </w:r>
      <w:proofErr w:type="spellEnd"/>
      <w:r w:rsidRPr="00FE1E88">
        <w:rPr>
          <w:sz w:val="20"/>
          <w:szCs w:val="20"/>
        </w:rPr>
        <w:t xml:space="preserve"> Данила Григорьевича, действующего на основании доверенности № 42/103-н/42-2021-3-518 от 01 июля 2021 года, с одной стороны, и</w:t>
      </w:r>
      <w:r w:rsidRPr="00FE1E88">
        <w:rPr>
          <w:b/>
          <w:bCs/>
          <w:sz w:val="20"/>
          <w:szCs w:val="20"/>
        </w:rPr>
        <w:t xml:space="preserve"> _______________________</w:t>
      </w:r>
      <w:r w:rsidRPr="00FE1E88">
        <w:rPr>
          <w:b/>
          <w:bCs/>
          <w:sz w:val="20"/>
          <w:szCs w:val="20"/>
        </w:rPr>
        <w:br/>
        <w:t>_________________________________</w:t>
      </w:r>
      <w:r w:rsidRPr="00FE1E88">
        <w:rPr>
          <w:sz w:val="20"/>
          <w:szCs w:val="20"/>
        </w:rPr>
        <w:t>, именуемый (</w:t>
      </w:r>
      <w:proofErr w:type="spellStart"/>
      <w:r w:rsidRPr="00FE1E88">
        <w:rPr>
          <w:sz w:val="20"/>
          <w:szCs w:val="20"/>
        </w:rPr>
        <w:t>ая</w:t>
      </w:r>
      <w:proofErr w:type="spellEnd"/>
      <w:r w:rsidRPr="00FE1E88">
        <w:rPr>
          <w:sz w:val="20"/>
          <w:szCs w:val="20"/>
        </w:rPr>
        <w:t xml:space="preserve">) в дальнейшем Заказчик, с другой стороны, далее при совместном упоминании именуемые стороны, заключили настоящий Договор (далее – Договор) о нижеследующем: </w:t>
      </w:r>
    </w:p>
    <w:p w:rsidR="000E560F" w:rsidRPr="00FE1E88" w:rsidRDefault="000E560F">
      <w:pPr>
        <w:jc w:val="center"/>
        <w:rPr>
          <w:sz w:val="20"/>
          <w:szCs w:val="20"/>
        </w:rPr>
      </w:pPr>
      <w:r w:rsidRPr="00FE1E88">
        <w:rPr>
          <w:b/>
          <w:bCs/>
          <w:sz w:val="20"/>
          <w:szCs w:val="20"/>
        </w:rPr>
        <w:t>1. Предмет договора</w:t>
      </w:r>
    </w:p>
    <w:p w:rsidR="000E560F" w:rsidRPr="00FE1E88" w:rsidRDefault="000E560F">
      <w:pPr>
        <w:spacing w:after="240"/>
        <w:rPr>
          <w:sz w:val="20"/>
          <w:szCs w:val="20"/>
        </w:rPr>
      </w:pPr>
      <w:r w:rsidRPr="00FE1E88">
        <w:rPr>
          <w:sz w:val="20"/>
          <w:szCs w:val="20"/>
        </w:rPr>
        <w:br/>
        <w:t xml:space="preserve">1.1. Исполнитель обязуется предоставить образовательную услугу, а Заказчик обязуется оплатить образовательную услугу по предоставлению обучения по основной профессиональной образовательной программе высшего образования (программы подготовки научных и научно-педагогических кадров в аспирантуре): </w:t>
      </w:r>
      <w:r w:rsidRPr="00FE1E88">
        <w:rPr>
          <w:b/>
          <w:bCs/>
          <w:sz w:val="20"/>
          <w:szCs w:val="20"/>
        </w:rPr>
        <w:t>форма обучения:</w:t>
      </w:r>
      <w:r w:rsidRPr="00FE1E88">
        <w:rPr>
          <w:sz w:val="20"/>
          <w:szCs w:val="20"/>
        </w:rPr>
        <w:t xml:space="preserve"> места по договорам с оплатой стоимости обучения/очная, </w:t>
      </w:r>
      <w:r w:rsidRPr="00FE1E88">
        <w:rPr>
          <w:sz w:val="20"/>
          <w:szCs w:val="20"/>
        </w:rPr>
        <w:br/>
      </w:r>
      <w:r w:rsidRPr="00FE1E88">
        <w:rPr>
          <w:b/>
          <w:bCs/>
          <w:sz w:val="20"/>
          <w:szCs w:val="20"/>
        </w:rPr>
        <w:t xml:space="preserve">код, наименование профессии, специальности, направления подготовки, направленность (профиль) образовательной программы: </w:t>
      </w:r>
      <w:r w:rsidRPr="00FE1E88">
        <w:rPr>
          <w:sz w:val="20"/>
          <w:szCs w:val="20"/>
        </w:rPr>
        <w:t xml:space="preserve">____________________________________________________________________________ </w:t>
      </w:r>
      <w:r w:rsidRPr="00FE1E88">
        <w:rPr>
          <w:sz w:val="20"/>
          <w:szCs w:val="20"/>
        </w:rPr>
        <w:br/>
      </w:r>
      <w:r w:rsidRPr="00FE1E88">
        <w:rPr>
          <w:b/>
          <w:bCs/>
          <w:sz w:val="20"/>
          <w:szCs w:val="20"/>
        </w:rPr>
        <w:t>уровень образования:</w:t>
      </w:r>
      <w:r w:rsidRPr="00FE1E88">
        <w:rPr>
          <w:sz w:val="20"/>
          <w:szCs w:val="20"/>
        </w:rPr>
        <w:t xml:space="preserve"> высшее образование - – подготовка кадров высшей квалификации </w:t>
      </w:r>
      <w:r w:rsidRPr="00FE1E88">
        <w:rPr>
          <w:sz w:val="20"/>
          <w:szCs w:val="20"/>
        </w:rPr>
        <w:br/>
      </w:r>
      <w:r w:rsidRPr="00FE1E88">
        <w:rPr>
          <w:b/>
          <w:bCs/>
          <w:sz w:val="20"/>
          <w:szCs w:val="20"/>
        </w:rPr>
        <w:t>курс:</w:t>
      </w:r>
      <w:r w:rsidRPr="00FE1E88">
        <w:rPr>
          <w:sz w:val="20"/>
          <w:szCs w:val="20"/>
        </w:rPr>
        <w:t xml:space="preserve"> 1 </w:t>
      </w:r>
      <w:r w:rsidRPr="00FE1E88">
        <w:rPr>
          <w:sz w:val="20"/>
          <w:szCs w:val="20"/>
        </w:rPr>
        <w:br/>
      </w:r>
      <w:r w:rsidRPr="00FE1E88">
        <w:rPr>
          <w:sz w:val="20"/>
          <w:szCs w:val="20"/>
        </w:rPr>
        <w:br/>
        <w:t xml:space="preserve">в пределах федеральных государственных требований в соответствии с учебными планами, в том числе индивидуальными, и образовательными программами Исполнителя. </w:t>
      </w:r>
      <w:r w:rsidRPr="00FE1E88">
        <w:rPr>
          <w:sz w:val="20"/>
          <w:szCs w:val="20"/>
        </w:rPr>
        <w:br/>
        <w:t xml:space="preserve">1.2. Продолжительность обучения на момент подписания Договора составляет 3 года. </w:t>
      </w:r>
      <w:r w:rsidRPr="00FE1E88">
        <w:rPr>
          <w:sz w:val="20"/>
          <w:szCs w:val="20"/>
        </w:rPr>
        <w:br/>
        <w:t xml:space="preserve">Нормативный срок обучения по образовательной программе составляет 3 года. </w:t>
      </w:r>
      <w:r w:rsidRPr="00FE1E88">
        <w:rPr>
          <w:sz w:val="20"/>
          <w:szCs w:val="20"/>
        </w:rPr>
        <w:br/>
        <w:t xml:space="preserve">Срок обучения по индивидуальному учебному плану, в том числе ускоренному обучению, составляет ____________________________. </w:t>
      </w:r>
      <w:r w:rsidRPr="00FE1E88">
        <w:rPr>
          <w:sz w:val="20"/>
          <w:szCs w:val="20"/>
        </w:rPr>
        <w:br/>
        <w:t xml:space="preserve">1.3. В соответствии со статьей 60 Федерального закона от 29.12.2012 г. № 273-ФЗ «Об образовании в Российской Федерации» после освоения Заказчиком образовательной программы и успешного прохождения государственной итоговой аттестации ему выдается документ об окончании аспирантуры установленного образца. </w:t>
      </w:r>
      <w:r w:rsidRPr="00FE1E88">
        <w:rPr>
          <w:sz w:val="20"/>
          <w:szCs w:val="20"/>
        </w:rPr>
        <w:br/>
        <w:t xml:space="preserve">Заказчику, не прошедшему итоговой аттестации или получившему на итоговой аттестации неудовлетворительные результаты, а также освоившему часть образовательной программы и (или) отчисленному из </w:t>
      </w:r>
      <w:proofErr w:type="spellStart"/>
      <w:r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, выдается справка об обучении или о периоде обучения по образцу, самостоятельно устанавливаемому </w:t>
      </w:r>
      <w:proofErr w:type="spellStart"/>
      <w:r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. </w:t>
      </w:r>
    </w:p>
    <w:p w:rsidR="000E560F" w:rsidRPr="00FE1E88" w:rsidRDefault="000E560F">
      <w:pPr>
        <w:jc w:val="center"/>
        <w:rPr>
          <w:sz w:val="20"/>
          <w:szCs w:val="20"/>
        </w:rPr>
      </w:pPr>
      <w:r w:rsidRPr="00FE1E88">
        <w:rPr>
          <w:b/>
          <w:bCs/>
          <w:sz w:val="20"/>
          <w:szCs w:val="20"/>
        </w:rPr>
        <w:t>2. Права Исполнителя и Заказчика</w:t>
      </w:r>
    </w:p>
    <w:p w:rsidR="000E560F" w:rsidRPr="00FE1E88" w:rsidRDefault="000E560F">
      <w:pPr>
        <w:rPr>
          <w:sz w:val="20"/>
          <w:szCs w:val="20"/>
        </w:rPr>
      </w:pPr>
      <w:r w:rsidRPr="00FE1E88">
        <w:rPr>
          <w:sz w:val="20"/>
          <w:szCs w:val="20"/>
        </w:rPr>
        <w:br/>
        <w:t xml:space="preserve">2.1. Исполнитель вправе: </w:t>
      </w:r>
      <w:r w:rsidRPr="00FE1E88">
        <w:rPr>
          <w:sz w:val="20"/>
          <w:szCs w:val="20"/>
        </w:rPr>
        <w:br/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 </w:t>
      </w:r>
      <w:r w:rsidRPr="00FE1E88">
        <w:rPr>
          <w:sz w:val="20"/>
          <w:szCs w:val="20"/>
        </w:rPr>
        <w:br/>
        <w:t xml:space="preserve">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</w:t>
      </w:r>
      <w:proofErr w:type="spellStart"/>
      <w:r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, настоящим Договором и локальными нормативными актами Кемеровского государственного университета. </w:t>
      </w:r>
      <w:r w:rsidRPr="00FE1E88">
        <w:rPr>
          <w:sz w:val="20"/>
          <w:szCs w:val="20"/>
        </w:rPr>
        <w:br/>
        <w:t xml:space="preserve">2.1.3. Приостанавливать действие настоящего договора в случае предоставления Заказчику академического отпуска. </w:t>
      </w:r>
      <w:r w:rsidRPr="00FE1E88">
        <w:rPr>
          <w:sz w:val="20"/>
          <w:szCs w:val="20"/>
        </w:rPr>
        <w:br/>
        <w:t xml:space="preserve">2.1.4. При реализации образовательных программ, в соответствии со ст.16 федерального закона «Об образовании в Российской Федерации», Исполнитель вправе применять электронное обучение и дистанционные образовательные технологии. В таком случае допускается отсутствие учебных занятий, проводимых путем непосредственного взаимодействия педагогического работника с обучающимся в аудитории. </w:t>
      </w:r>
      <w:r w:rsidRPr="00FE1E88">
        <w:rPr>
          <w:sz w:val="20"/>
          <w:szCs w:val="20"/>
        </w:rPr>
        <w:br/>
        <w:t xml:space="preserve">2.2.Заказчик вправе: </w:t>
      </w:r>
      <w:r w:rsidRPr="00FE1E88">
        <w:rPr>
          <w:sz w:val="20"/>
          <w:szCs w:val="20"/>
        </w:rPr>
        <w:br/>
        <w:t xml:space="preserve">2.2.1.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 </w:t>
      </w:r>
      <w:r w:rsidRPr="00FE1E88">
        <w:rPr>
          <w:sz w:val="20"/>
          <w:szCs w:val="20"/>
        </w:rPr>
        <w:br/>
        <w:t xml:space="preserve">2.2.2. Отказаться от исполнения настоящего Договора в любое время при условии оплаты Исполнителю фактически понесенных им расходов. </w:t>
      </w:r>
      <w:r w:rsidRPr="00FE1E88">
        <w:rPr>
          <w:sz w:val="20"/>
          <w:szCs w:val="20"/>
        </w:rPr>
        <w:br/>
        <w:t xml:space="preserve">2.2.3. Обращаться к Исполнителю по вопросам, касающимся образовательного процесса. </w:t>
      </w:r>
      <w:r w:rsidRPr="00FE1E88">
        <w:rPr>
          <w:sz w:val="20"/>
          <w:szCs w:val="20"/>
        </w:rPr>
        <w:br/>
        <w:t xml:space="preserve">2.2.4. Пользоваться в порядке, установленном локальными нормативными актами </w:t>
      </w:r>
      <w:proofErr w:type="spellStart"/>
      <w:r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, имуществом Исполнителя, необходимым для освоения образовательной программы. </w:t>
      </w:r>
      <w:r w:rsidRPr="00FE1E88">
        <w:rPr>
          <w:sz w:val="20"/>
          <w:szCs w:val="20"/>
        </w:rPr>
        <w:br/>
        <w:t xml:space="preserve">2.2.5. Принимать в порядке, установленном локальными нормативными актами </w:t>
      </w:r>
      <w:proofErr w:type="spellStart"/>
      <w:r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, участие в социально-культурных, оздоровительных и иных мероприятиях, организованных Исполнителем. </w:t>
      </w:r>
      <w:r w:rsidRPr="00FE1E88">
        <w:rPr>
          <w:sz w:val="20"/>
          <w:szCs w:val="20"/>
        </w:rPr>
        <w:br/>
        <w:t xml:space="preserve">2.2.6. Получать полную и достоверную информацию об оценке своих знаний, умений, навыков и компетенций, а также о критериях этой оценки. </w:t>
      </w:r>
      <w:r w:rsidRPr="00FE1E88">
        <w:rPr>
          <w:sz w:val="20"/>
          <w:szCs w:val="20"/>
        </w:rPr>
        <w:br/>
      </w:r>
      <w:r w:rsidRPr="00FE1E88">
        <w:rPr>
          <w:sz w:val="20"/>
          <w:szCs w:val="20"/>
        </w:rPr>
        <w:lastRenderedPageBreak/>
        <w:t xml:space="preserve">2.2.7. Заказчику также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r w:rsidRPr="00FE1E88">
        <w:rPr>
          <w:sz w:val="20"/>
          <w:szCs w:val="20"/>
        </w:rPr>
        <w:br/>
        <w:t xml:space="preserve">2.2.8. Пользоваться дополнительными образовательными услугами, не входящими в учебную программу, на основании отдельно заключенного договора. </w:t>
      </w:r>
    </w:p>
    <w:p w:rsidR="000E560F" w:rsidRPr="00FE1E88" w:rsidRDefault="000E560F">
      <w:pPr>
        <w:jc w:val="center"/>
        <w:rPr>
          <w:sz w:val="20"/>
          <w:szCs w:val="20"/>
        </w:rPr>
      </w:pPr>
      <w:r w:rsidRPr="00FE1E88">
        <w:rPr>
          <w:b/>
          <w:bCs/>
          <w:sz w:val="20"/>
          <w:szCs w:val="20"/>
        </w:rPr>
        <w:t xml:space="preserve">3. Обязанности Исполнителя и Заказчика </w:t>
      </w:r>
    </w:p>
    <w:p w:rsidR="000E560F" w:rsidRPr="00FE1E88" w:rsidRDefault="000E560F">
      <w:pPr>
        <w:spacing w:after="240"/>
        <w:rPr>
          <w:sz w:val="20"/>
          <w:szCs w:val="20"/>
        </w:rPr>
      </w:pPr>
      <w:r w:rsidRPr="00FE1E88">
        <w:rPr>
          <w:sz w:val="20"/>
          <w:szCs w:val="20"/>
        </w:rPr>
        <w:br/>
        <w:t xml:space="preserve">3.1. Исполнитель обязан: </w:t>
      </w:r>
      <w:r w:rsidRPr="00FE1E88">
        <w:rPr>
          <w:sz w:val="20"/>
          <w:szCs w:val="20"/>
        </w:rPr>
        <w:br/>
        <w:t xml:space="preserve">3.1.1. Зачислить (восстановить, перевести)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(восстановления или перевода) в качестве аспиранта. </w:t>
      </w:r>
      <w:r w:rsidRPr="00FE1E88">
        <w:rPr>
          <w:sz w:val="20"/>
          <w:szCs w:val="20"/>
        </w:rPr>
        <w:br/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 </w:t>
      </w:r>
      <w:r w:rsidRPr="00FE1E88">
        <w:rPr>
          <w:sz w:val="20"/>
          <w:szCs w:val="20"/>
        </w:rPr>
        <w:br/>
        <w:t xml:space="preserve">3.1.3.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федеральными государственными требованиями, учебным планом, в том числе индивидуальным (при наличии), и расписанием занятий Исполнителя. </w:t>
      </w:r>
      <w:r w:rsidRPr="00FE1E88">
        <w:rPr>
          <w:sz w:val="20"/>
          <w:szCs w:val="20"/>
        </w:rPr>
        <w:br/>
        <w:t xml:space="preserve">3.1.4. Обеспечить Заказчику предусмотренные выбранной образовательной программой условия ее освоения. </w:t>
      </w:r>
      <w:r w:rsidRPr="00FE1E88">
        <w:rPr>
          <w:sz w:val="20"/>
          <w:szCs w:val="20"/>
        </w:rPr>
        <w:br/>
        <w:t xml:space="preserve">3.1.5. Сохранить место за Заказчиком в случае пропуска занятий по уважительным причинам (с учетом оплаты услуг, предусмотренных разделом 1 настоящего Договора). </w:t>
      </w:r>
      <w:r w:rsidRPr="00FE1E88">
        <w:rPr>
          <w:sz w:val="20"/>
          <w:szCs w:val="20"/>
        </w:rPr>
        <w:br/>
        <w:t xml:space="preserve">3.1.6. Принимать от Заказчика оплату за образовательные услуги. </w:t>
      </w:r>
      <w:r w:rsidRPr="00FE1E88">
        <w:rPr>
          <w:sz w:val="20"/>
          <w:szCs w:val="20"/>
        </w:rPr>
        <w:br/>
        <w:t xml:space="preserve">3.1.7.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  <w:r w:rsidRPr="00FE1E88">
        <w:rPr>
          <w:sz w:val="20"/>
          <w:szCs w:val="20"/>
        </w:rPr>
        <w:br/>
        <w:t xml:space="preserve">3.2. Заказчик обязан: </w:t>
      </w:r>
      <w:r w:rsidRPr="00FE1E88">
        <w:rPr>
          <w:sz w:val="20"/>
          <w:szCs w:val="20"/>
        </w:rPr>
        <w:br/>
        <w:t xml:space="preserve">3.2.1. Своевременно вносить плату за предоставляемые образовательные услуги, указанные в разделе 1 настоящего Договора, в размере и порядке, определенным настоящим Договором, а также предоставлять платежные документы, подтверждающие такую оплату. Оплачивать другие расходы, связанные с предоставлением образовательных услуг. </w:t>
      </w:r>
      <w:r w:rsidRPr="00FE1E88">
        <w:rPr>
          <w:sz w:val="20"/>
          <w:szCs w:val="20"/>
        </w:rPr>
        <w:br/>
        <w:t xml:space="preserve">3.2.2. Возмещать ущерб, причиненный Заказчиком имуществу Университета, в соответствии с законодательством Российской Федерации. </w:t>
      </w:r>
      <w:r w:rsidRPr="00FE1E88">
        <w:rPr>
          <w:sz w:val="20"/>
          <w:szCs w:val="20"/>
        </w:rPr>
        <w:br/>
        <w:t xml:space="preserve">3.2.3. Своевременно доводить до сведения Исполнителя информацию об изменении паспортных данных и адреса места жительства Заказчика. </w:t>
      </w:r>
      <w:r w:rsidRPr="00FE1E88">
        <w:rPr>
          <w:sz w:val="20"/>
          <w:szCs w:val="20"/>
        </w:rPr>
        <w:br/>
        <w:t xml:space="preserve">3.2.4. Выполнять задания для подготовки к занятиям, предусмотренным учебным планом, в том числе индивидуальным. </w:t>
      </w:r>
      <w:r w:rsidRPr="00FE1E88">
        <w:rPr>
          <w:sz w:val="20"/>
          <w:szCs w:val="20"/>
        </w:rPr>
        <w:br/>
        <w:t xml:space="preserve">3.2.5. Извещать Исполнителя о причинах отсутствия на занятиях. </w:t>
      </w:r>
      <w:r w:rsidRPr="00FE1E88">
        <w:rPr>
          <w:sz w:val="20"/>
          <w:szCs w:val="20"/>
        </w:rPr>
        <w:br/>
        <w:t xml:space="preserve">3.2.6. При поступлении в </w:t>
      </w:r>
      <w:proofErr w:type="spellStart"/>
      <w:r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 и в процессе обучения, своевременно представлять и получать все необходимые документы. </w:t>
      </w:r>
      <w:r w:rsidRPr="00FE1E88">
        <w:rPr>
          <w:sz w:val="20"/>
          <w:szCs w:val="20"/>
        </w:rPr>
        <w:br/>
        <w:t xml:space="preserve">3.2.7. Выполнять утвержденный индивидуальный план работы и программу научных исследований. </w:t>
      </w:r>
      <w:r w:rsidRPr="00FE1E88">
        <w:rPr>
          <w:sz w:val="20"/>
          <w:szCs w:val="20"/>
        </w:rPr>
        <w:br/>
        <w:t xml:space="preserve">3.2.8. Соблюдать обязанности, предусмотренные Уставом </w:t>
      </w:r>
      <w:proofErr w:type="spellStart"/>
      <w:r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, Правилами внутреннего распорядка, соблюдать учебную дисциплину и общепринятые нормы поведения, в частности, проявлять уважение к работникам и обучающимся университета, не посягать на их честь и достоинство. </w:t>
      </w:r>
      <w:r w:rsidRPr="00FE1E88">
        <w:rPr>
          <w:sz w:val="20"/>
          <w:szCs w:val="20"/>
        </w:rPr>
        <w:br/>
        <w:t xml:space="preserve">3.2.9. Бережно относиться к имуществу Кемеровского государственного университета. </w:t>
      </w:r>
      <w:r w:rsidRPr="00FE1E88">
        <w:rPr>
          <w:sz w:val="20"/>
          <w:szCs w:val="20"/>
        </w:rPr>
        <w:br/>
        <w:t xml:space="preserve">3.2.10. Заказчик обязан соблюдать требования, установленные в статье 43 Федерального закона от 29 декабря 2012 г. № 273-ФЗ «Об образовании в Российской Федерации» </w:t>
      </w:r>
    </w:p>
    <w:p w:rsidR="000E560F" w:rsidRPr="00FE1E88" w:rsidRDefault="000E560F">
      <w:pPr>
        <w:jc w:val="center"/>
        <w:rPr>
          <w:sz w:val="20"/>
          <w:szCs w:val="20"/>
        </w:rPr>
      </w:pPr>
      <w:r w:rsidRPr="00FE1E88">
        <w:rPr>
          <w:b/>
          <w:bCs/>
          <w:sz w:val="20"/>
          <w:szCs w:val="20"/>
        </w:rPr>
        <w:t>4. Стоимость услуг, сроки и порядок их оплаты</w:t>
      </w:r>
    </w:p>
    <w:p w:rsidR="000E560F" w:rsidRPr="00FE1E88" w:rsidRDefault="000E560F">
      <w:pPr>
        <w:rPr>
          <w:sz w:val="20"/>
          <w:szCs w:val="20"/>
        </w:rPr>
      </w:pPr>
      <w:r w:rsidRPr="00FE1E88">
        <w:rPr>
          <w:sz w:val="20"/>
          <w:szCs w:val="20"/>
        </w:rPr>
        <w:br/>
        <w:t xml:space="preserve">4.1. На момент заключения договора стоимость обучения за один семестр составляет </w:t>
      </w:r>
      <w:r w:rsidRPr="00FE1E88">
        <w:rPr>
          <w:b/>
          <w:bCs/>
          <w:sz w:val="20"/>
          <w:szCs w:val="20"/>
          <w:u w:val="single"/>
        </w:rPr>
        <w:t>_______________________</w:t>
      </w:r>
      <w:r w:rsidRPr="00FE1E88">
        <w:rPr>
          <w:sz w:val="20"/>
          <w:szCs w:val="20"/>
        </w:rPr>
        <w:t xml:space="preserve"> рублей, НДС не предусмотрен в соответствии с пп.14 п. 2 ст. 149 Налогового кодекса Российской Федерации. Полная стоимость образовательных услуг за весь период обучения Заказчика составляет </w:t>
      </w:r>
      <w:r w:rsidRPr="00FE1E88">
        <w:rPr>
          <w:b/>
          <w:bCs/>
          <w:sz w:val="20"/>
          <w:szCs w:val="20"/>
          <w:u w:val="single"/>
        </w:rPr>
        <w:t>______________________</w:t>
      </w:r>
      <w:r w:rsidRPr="00FE1E88">
        <w:rPr>
          <w:sz w:val="20"/>
          <w:szCs w:val="20"/>
        </w:rPr>
        <w:t xml:space="preserve"> (____________________ ______________________________________________) рублей. </w:t>
      </w:r>
      <w:r w:rsidRPr="00FE1E88">
        <w:rPr>
          <w:sz w:val="20"/>
          <w:szCs w:val="20"/>
        </w:rPr>
        <w:br/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  <w:r w:rsidRPr="00FE1E88">
        <w:rPr>
          <w:sz w:val="20"/>
          <w:szCs w:val="20"/>
        </w:rPr>
        <w:br/>
        <w:t xml:space="preserve">4.2. Оплата стоимости обучения (подготовки) осуществляется по полугодиям (семестрам обучения) путем перечисления денежных средств на расчетный счет Исполнителя или взносом в кассу </w:t>
      </w:r>
      <w:proofErr w:type="spellStart"/>
      <w:r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. </w:t>
      </w:r>
      <w:r w:rsidRPr="00FE1E88">
        <w:rPr>
          <w:sz w:val="20"/>
          <w:szCs w:val="20"/>
        </w:rPr>
        <w:br/>
        <w:t xml:space="preserve">4.3. Оплата за обучение в первом семестре первого курса должна быть внесена Заказчиком в срок до </w:t>
      </w:r>
      <w:r w:rsidRPr="00FE1E88">
        <w:rPr>
          <w:sz w:val="20"/>
          <w:szCs w:val="20"/>
          <w:u w:val="single"/>
        </w:rPr>
        <w:t>________________ г.</w:t>
      </w:r>
      <w:r w:rsidRPr="00FE1E88">
        <w:rPr>
          <w:sz w:val="20"/>
          <w:szCs w:val="20"/>
        </w:rPr>
        <w:t xml:space="preserve"> Дальнейшая оплата за обучение производится не позднее 01 октября текущего учебного года в первом полугодии </w:t>
      </w:r>
      <w:r w:rsidRPr="00FE1E88">
        <w:rPr>
          <w:sz w:val="20"/>
          <w:szCs w:val="20"/>
        </w:rPr>
        <w:br/>
        <w:t xml:space="preserve">и 01 марта текущего учебного года во втором полугодии. </w:t>
      </w:r>
      <w:r w:rsidRPr="00FE1E88">
        <w:rPr>
          <w:sz w:val="20"/>
          <w:szCs w:val="20"/>
        </w:rPr>
        <w:br/>
        <w:t xml:space="preserve">4.4. Оплата за семестр (полугодие) Заказчику возвращается: </w:t>
      </w:r>
      <w:r w:rsidRPr="00FE1E88">
        <w:rPr>
          <w:sz w:val="20"/>
          <w:szCs w:val="20"/>
        </w:rPr>
        <w:br/>
        <w:t xml:space="preserve">- полностью, если заявление об отчислении, расторжении договора подано до начала оплаченного семестра (полугодия); </w:t>
      </w:r>
      <w:r w:rsidRPr="00FE1E88">
        <w:rPr>
          <w:sz w:val="20"/>
          <w:szCs w:val="20"/>
        </w:rPr>
        <w:br/>
        <w:t xml:space="preserve">- частично, если заявление об отчислении, расторжении договора подано в течение оплаченного семестра (полугодия). </w:t>
      </w:r>
      <w:r w:rsidRPr="00FE1E88">
        <w:rPr>
          <w:sz w:val="20"/>
          <w:szCs w:val="20"/>
        </w:rPr>
        <w:br/>
        <w:t xml:space="preserve">4.5. Информация об изменении стоимости обучения, сроков оплаты и порядка оплаты доводится до Заказчика и Обучающегося путем размещения на официальном сайте Исполнителя в информационно-телекоммуникационной сети "Интернет" </w:t>
      </w:r>
      <w:hyperlink r:id="rId5" w:history="1">
        <w:r w:rsidR="00441D31" w:rsidRPr="00FE1E88">
          <w:rPr>
            <w:rStyle w:val="a4"/>
            <w:sz w:val="20"/>
            <w:szCs w:val="20"/>
          </w:rPr>
          <w:t>https://кгпи.рф/</w:t>
        </w:r>
      </w:hyperlink>
      <w:r w:rsidR="009C089F" w:rsidRPr="00FE1E88">
        <w:rPr>
          <w:sz w:val="20"/>
          <w:szCs w:val="20"/>
        </w:rPr>
        <w:t xml:space="preserve"> </w:t>
      </w:r>
      <w:r w:rsidR="00B91F22" w:rsidRPr="00FE1E88">
        <w:rPr>
          <w:sz w:val="20"/>
          <w:szCs w:val="20"/>
        </w:rPr>
        <w:t>и (</w:t>
      </w:r>
      <w:r w:rsidR="009C089F" w:rsidRPr="00FE1E88">
        <w:rPr>
          <w:sz w:val="20"/>
          <w:szCs w:val="20"/>
        </w:rPr>
        <w:t>или</w:t>
      </w:r>
      <w:r w:rsidR="00B91F22" w:rsidRPr="00FE1E88">
        <w:rPr>
          <w:sz w:val="20"/>
          <w:szCs w:val="20"/>
        </w:rPr>
        <w:t>)</w:t>
      </w:r>
      <w:r w:rsidR="00441D31" w:rsidRPr="00FE1E88">
        <w:rPr>
          <w:sz w:val="20"/>
          <w:szCs w:val="20"/>
        </w:rPr>
        <w:t xml:space="preserve"> в личном кабинете ЭИОС</w:t>
      </w:r>
      <w:r w:rsidR="00B91F22" w:rsidRPr="00FE1E88">
        <w:rPr>
          <w:sz w:val="20"/>
          <w:szCs w:val="20"/>
        </w:rPr>
        <w:t xml:space="preserve"> </w:t>
      </w:r>
      <w:hyperlink r:id="rId6" w:history="1">
        <w:r w:rsidR="00B91F22" w:rsidRPr="00FE1E88">
          <w:rPr>
            <w:rStyle w:val="a4"/>
            <w:sz w:val="20"/>
            <w:szCs w:val="20"/>
          </w:rPr>
          <w:t>https://cabinet.khpi.ru/</w:t>
        </w:r>
      </w:hyperlink>
      <w:r w:rsidR="00B91F22" w:rsidRPr="00FE1E88">
        <w:rPr>
          <w:sz w:val="20"/>
          <w:szCs w:val="20"/>
        </w:rPr>
        <w:t xml:space="preserve"> </w:t>
      </w:r>
      <w:r w:rsidRPr="00FE1E88">
        <w:rPr>
          <w:sz w:val="20"/>
          <w:szCs w:val="20"/>
        </w:rPr>
        <w:t>и становится обязательной для исполнения Сторонами настоящего договора.</w:t>
      </w:r>
      <w:r w:rsidR="00734CB2" w:rsidRPr="00FE1E88">
        <w:rPr>
          <w:sz w:val="20"/>
          <w:szCs w:val="20"/>
        </w:rPr>
        <w:t xml:space="preserve"> </w:t>
      </w:r>
    </w:p>
    <w:p w:rsidR="000E560F" w:rsidRPr="00FE1E88" w:rsidRDefault="000E560F">
      <w:pPr>
        <w:jc w:val="center"/>
        <w:rPr>
          <w:b/>
          <w:bCs/>
          <w:sz w:val="20"/>
          <w:szCs w:val="20"/>
        </w:rPr>
      </w:pPr>
    </w:p>
    <w:p w:rsidR="00734CB2" w:rsidRPr="00FE1E88" w:rsidRDefault="00734CB2">
      <w:pPr>
        <w:jc w:val="center"/>
        <w:rPr>
          <w:b/>
          <w:bCs/>
          <w:sz w:val="20"/>
          <w:szCs w:val="20"/>
        </w:rPr>
      </w:pPr>
    </w:p>
    <w:p w:rsidR="00734CB2" w:rsidRPr="00FE1E88" w:rsidRDefault="00734CB2">
      <w:pPr>
        <w:jc w:val="center"/>
        <w:rPr>
          <w:b/>
          <w:bCs/>
          <w:sz w:val="20"/>
          <w:szCs w:val="20"/>
        </w:rPr>
      </w:pPr>
    </w:p>
    <w:p w:rsidR="000E560F" w:rsidRPr="00FE1E88" w:rsidRDefault="000E560F">
      <w:pPr>
        <w:jc w:val="center"/>
        <w:rPr>
          <w:sz w:val="20"/>
          <w:szCs w:val="20"/>
        </w:rPr>
      </w:pPr>
      <w:r w:rsidRPr="00FE1E88">
        <w:rPr>
          <w:b/>
          <w:bCs/>
          <w:sz w:val="20"/>
          <w:szCs w:val="20"/>
        </w:rPr>
        <w:lastRenderedPageBreak/>
        <w:t>5. Основания изменения и расторжения договора</w:t>
      </w:r>
    </w:p>
    <w:p w:rsidR="000E560F" w:rsidRPr="00FE1E88" w:rsidRDefault="000E560F">
      <w:pPr>
        <w:spacing w:after="240"/>
        <w:rPr>
          <w:sz w:val="20"/>
          <w:szCs w:val="20"/>
        </w:rPr>
      </w:pPr>
      <w:r w:rsidRPr="00FE1E88">
        <w:rPr>
          <w:sz w:val="20"/>
          <w:szCs w:val="20"/>
        </w:rPr>
        <w:br/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  <w:r w:rsidRPr="00FE1E88">
        <w:rPr>
          <w:sz w:val="20"/>
          <w:szCs w:val="20"/>
        </w:rPr>
        <w:br/>
        <w:t xml:space="preserve">5.2. Настоящий Договор может быть расторгнут по соглашению Сторон. </w:t>
      </w:r>
      <w:r w:rsidRPr="00FE1E88">
        <w:rPr>
          <w:sz w:val="20"/>
          <w:szCs w:val="20"/>
        </w:rPr>
        <w:br/>
        <w:t xml:space="preserve">5.3. Настоящий Договор может быть расторгнут по инициативе Исполнителя досрочно в одностороннем порядке в случаях: </w:t>
      </w:r>
      <w:r w:rsidRPr="00FE1E88">
        <w:rPr>
          <w:sz w:val="20"/>
          <w:szCs w:val="20"/>
        </w:rPr>
        <w:br/>
        <w:t xml:space="preserve">а) применения к Заказчику, достигшему возраста 15 лет, отчисления как меры дисциплинарного взыскания; </w:t>
      </w:r>
      <w:r w:rsidRPr="00FE1E88">
        <w:rPr>
          <w:sz w:val="20"/>
          <w:szCs w:val="20"/>
        </w:rPr>
        <w:br/>
        <w:t xml:space="preserve">б) невыполнения Заказчиком обязанностей по добросовестному освоению образовательной программы и выполнению учебного плана; </w:t>
      </w:r>
      <w:r w:rsidRPr="00FE1E88">
        <w:rPr>
          <w:sz w:val="20"/>
          <w:szCs w:val="20"/>
        </w:rPr>
        <w:br/>
        <w:t xml:space="preserve">в) установления нарушения порядка приема в </w:t>
      </w:r>
      <w:proofErr w:type="spellStart"/>
      <w:r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, повлекшего по вине Заказчика его незаконное зачисление в </w:t>
      </w:r>
      <w:proofErr w:type="spellStart"/>
      <w:r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; </w:t>
      </w:r>
      <w:r w:rsidRPr="00FE1E88">
        <w:rPr>
          <w:sz w:val="20"/>
          <w:szCs w:val="20"/>
        </w:rPr>
        <w:br/>
        <w:t xml:space="preserve">г) просрочки оплаты стоимости платных образовательных услуг; </w:t>
      </w:r>
      <w:r w:rsidRPr="00FE1E88">
        <w:rPr>
          <w:sz w:val="20"/>
          <w:szCs w:val="20"/>
        </w:rPr>
        <w:br/>
        <w:t xml:space="preserve">д) невозможности надлежащего исполнения обязательств по оказанию платных образовательных услуг вследствие действия (бездействия) Заказчика; </w:t>
      </w:r>
      <w:r w:rsidRPr="00FE1E88">
        <w:rPr>
          <w:sz w:val="20"/>
          <w:szCs w:val="20"/>
        </w:rPr>
        <w:br/>
        <w:t xml:space="preserve">е) в иных случаях, предусмотренных законодательством Российской Федерации. </w:t>
      </w:r>
      <w:r w:rsidRPr="00FE1E88">
        <w:rPr>
          <w:sz w:val="20"/>
          <w:szCs w:val="20"/>
        </w:rPr>
        <w:br/>
        <w:t xml:space="preserve">5.4. Настоящий Договор может быть расторгнут 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деятельность. </w:t>
      </w:r>
      <w:r w:rsidRPr="00FE1E88">
        <w:rPr>
          <w:sz w:val="20"/>
          <w:szCs w:val="20"/>
        </w:rPr>
        <w:br/>
        <w:t xml:space="preserve"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 </w:t>
      </w:r>
      <w:r w:rsidRPr="00FE1E88">
        <w:rPr>
          <w:sz w:val="20"/>
          <w:szCs w:val="20"/>
        </w:rPr>
        <w:br/>
        <w:t xml:space="preserve">5.6. Исполнитель вправе отказаться от исполнения обязательств по Договору при условии полного возмещения Заказчику убытков. </w:t>
      </w:r>
      <w:r w:rsidRPr="00FE1E88">
        <w:rPr>
          <w:sz w:val="20"/>
          <w:szCs w:val="20"/>
        </w:rPr>
        <w:br/>
        <w:t xml:space="preserve">5.7. Заказчик вправе отказаться от исполнения настоящего Договора при условии оплаты Исполнителю фактически понесенных им расходов. </w:t>
      </w:r>
      <w:r w:rsidRPr="00FE1E88">
        <w:rPr>
          <w:sz w:val="20"/>
          <w:szCs w:val="20"/>
        </w:rPr>
        <w:br/>
        <w:t xml:space="preserve">5.8. За нарушение Заказчиком сроков оплаты, указанных в п. 4.3. настоящего Договора, начисляется пеня в размере, определяемом в соответствии с п. 1 ст. 395 Гражданского кодекса Российской Федерации, за каждый день просрочки от общей суммы задолженности. </w:t>
      </w:r>
    </w:p>
    <w:p w:rsidR="000E560F" w:rsidRPr="00FE1E88" w:rsidRDefault="000E560F">
      <w:pPr>
        <w:jc w:val="center"/>
        <w:rPr>
          <w:sz w:val="20"/>
          <w:szCs w:val="20"/>
        </w:rPr>
      </w:pPr>
      <w:r w:rsidRPr="00FE1E88">
        <w:rPr>
          <w:b/>
          <w:bCs/>
          <w:sz w:val="20"/>
          <w:szCs w:val="20"/>
        </w:rPr>
        <w:t>6. Ответственность Исполнителя и Заказчика</w:t>
      </w:r>
    </w:p>
    <w:p w:rsidR="000E560F" w:rsidRPr="00FE1E88" w:rsidRDefault="000E560F">
      <w:pPr>
        <w:spacing w:after="240"/>
        <w:rPr>
          <w:sz w:val="20"/>
          <w:szCs w:val="20"/>
        </w:rPr>
      </w:pPr>
      <w:r w:rsidRPr="00FE1E88">
        <w:rPr>
          <w:sz w:val="20"/>
          <w:szCs w:val="20"/>
        </w:rPr>
        <w:br/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  <w:r w:rsidRPr="00FE1E88">
        <w:rPr>
          <w:sz w:val="20"/>
          <w:szCs w:val="20"/>
        </w:rPr>
        <w:br/>
        <w:t xml:space="preserve">6.2.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  <w:r w:rsidRPr="00FE1E88">
        <w:rPr>
          <w:sz w:val="20"/>
          <w:szCs w:val="20"/>
        </w:rPr>
        <w:br/>
        <w:t xml:space="preserve">6.2.1. Безвозмездного оказания образовательной услуги. </w:t>
      </w:r>
      <w:r w:rsidRPr="00FE1E88">
        <w:rPr>
          <w:sz w:val="20"/>
          <w:szCs w:val="20"/>
        </w:rPr>
        <w:br/>
        <w:t xml:space="preserve">6.2.2. Соразмерного уменьшения стоимости оказанной образовательной услуги. </w:t>
      </w:r>
      <w:r w:rsidRPr="00FE1E88">
        <w:rPr>
          <w:sz w:val="20"/>
          <w:szCs w:val="20"/>
        </w:rPr>
        <w:br/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  <w:r w:rsidRPr="00FE1E88">
        <w:rPr>
          <w:sz w:val="20"/>
          <w:szCs w:val="20"/>
        </w:rPr>
        <w:br/>
        <w:t xml:space="preserve"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  <w:r w:rsidRPr="00FE1E88">
        <w:rPr>
          <w:sz w:val="20"/>
          <w:szCs w:val="20"/>
        </w:rPr>
        <w:br/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  <w:r w:rsidRPr="00FE1E88">
        <w:rPr>
          <w:sz w:val="20"/>
          <w:szCs w:val="20"/>
        </w:rPr>
        <w:br/>
        <w:t xml:space="preserve"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  <w:r w:rsidRPr="00FE1E88">
        <w:rPr>
          <w:sz w:val="20"/>
          <w:szCs w:val="20"/>
        </w:rPr>
        <w:br/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  <w:r w:rsidRPr="00FE1E88">
        <w:rPr>
          <w:sz w:val="20"/>
          <w:szCs w:val="20"/>
        </w:rPr>
        <w:br/>
        <w:t xml:space="preserve">6.4.3. Потребовать уменьшения стоимости образовательной услуги; </w:t>
      </w:r>
      <w:r w:rsidRPr="00FE1E88">
        <w:rPr>
          <w:sz w:val="20"/>
          <w:szCs w:val="20"/>
        </w:rPr>
        <w:br/>
        <w:t xml:space="preserve">6.4.4. Расторгнуть договор. </w:t>
      </w:r>
      <w:r w:rsidRPr="00FE1E88">
        <w:rPr>
          <w:sz w:val="20"/>
          <w:szCs w:val="20"/>
        </w:rPr>
        <w:br/>
        <w:t xml:space="preserve"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 </w:t>
      </w:r>
    </w:p>
    <w:p w:rsidR="000E560F" w:rsidRPr="00FE1E88" w:rsidRDefault="000E560F">
      <w:pPr>
        <w:jc w:val="center"/>
        <w:rPr>
          <w:sz w:val="20"/>
          <w:szCs w:val="20"/>
        </w:rPr>
      </w:pPr>
      <w:r w:rsidRPr="00FE1E88">
        <w:rPr>
          <w:b/>
          <w:bCs/>
          <w:sz w:val="20"/>
          <w:szCs w:val="20"/>
        </w:rPr>
        <w:t>7. Срок действия Договора</w:t>
      </w:r>
    </w:p>
    <w:p w:rsidR="000E560F" w:rsidRPr="00FE1E88" w:rsidRDefault="000E560F">
      <w:pPr>
        <w:spacing w:after="240"/>
        <w:rPr>
          <w:sz w:val="20"/>
          <w:szCs w:val="20"/>
        </w:rPr>
      </w:pPr>
      <w:r w:rsidRPr="00FE1E88">
        <w:rPr>
          <w:sz w:val="20"/>
          <w:szCs w:val="20"/>
        </w:rPr>
        <w:br/>
        <w:t xml:space="preserve">7.1. Настоящий Договор вступает в силу со дня его заключения Сторонами и действует до полного исполнения Сторонами обязательств. </w:t>
      </w:r>
      <w:r w:rsidRPr="00FE1E88">
        <w:rPr>
          <w:sz w:val="20"/>
          <w:szCs w:val="20"/>
        </w:rPr>
        <w:br/>
        <w:t xml:space="preserve">7.2. Настоящий договор прекращается в связи: </w:t>
      </w:r>
      <w:r w:rsidRPr="00FE1E88">
        <w:rPr>
          <w:sz w:val="20"/>
          <w:szCs w:val="20"/>
        </w:rPr>
        <w:br/>
        <w:t xml:space="preserve">- с истечением срока действия настоящего договора; </w:t>
      </w:r>
      <w:r w:rsidRPr="00FE1E88">
        <w:rPr>
          <w:sz w:val="20"/>
          <w:szCs w:val="20"/>
        </w:rPr>
        <w:br/>
        <w:t xml:space="preserve">- с отзывом лицензии Университета и (или) прекращением его деятельности; </w:t>
      </w:r>
      <w:r w:rsidRPr="00FE1E88">
        <w:rPr>
          <w:sz w:val="20"/>
          <w:szCs w:val="20"/>
        </w:rPr>
        <w:br/>
        <w:t xml:space="preserve">- с окончанием обучения или отчислением Заказчика. </w:t>
      </w:r>
    </w:p>
    <w:p w:rsidR="000E560F" w:rsidRPr="00FE1E88" w:rsidRDefault="009656E9">
      <w:pPr>
        <w:jc w:val="center"/>
        <w:rPr>
          <w:sz w:val="20"/>
          <w:szCs w:val="20"/>
        </w:rPr>
      </w:pPr>
      <w:r w:rsidRPr="00FE1E88">
        <w:rPr>
          <w:b/>
          <w:bCs/>
          <w:sz w:val="20"/>
          <w:szCs w:val="20"/>
        </w:rPr>
        <w:lastRenderedPageBreak/>
        <w:br/>
      </w:r>
      <w:r w:rsidRPr="00FE1E88">
        <w:rPr>
          <w:b/>
          <w:bCs/>
          <w:sz w:val="20"/>
          <w:szCs w:val="20"/>
        </w:rPr>
        <w:br/>
      </w:r>
      <w:r w:rsidR="000E560F" w:rsidRPr="00FE1E88">
        <w:rPr>
          <w:b/>
          <w:bCs/>
          <w:sz w:val="20"/>
          <w:szCs w:val="20"/>
        </w:rPr>
        <w:t>8. Заключительные положения</w:t>
      </w:r>
    </w:p>
    <w:p w:rsidR="000E560F" w:rsidRPr="00FE1E88" w:rsidRDefault="000E560F">
      <w:pPr>
        <w:spacing w:after="240"/>
        <w:rPr>
          <w:sz w:val="20"/>
          <w:szCs w:val="20"/>
        </w:rPr>
      </w:pPr>
      <w:r w:rsidRPr="00FE1E88">
        <w:rPr>
          <w:sz w:val="20"/>
          <w:szCs w:val="20"/>
        </w:rPr>
        <w:br/>
        <w:t xml:space="preserve">8.1.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деятельности. Основания и порядок снижения стоимости платной образовательной услуги устанавливаются в соответствии с локальными нормативными актами </w:t>
      </w:r>
      <w:proofErr w:type="spellStart"/>
      <w:r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, регулирующими порядок оказания платных образовательных услуг. </w:t>
      </w:r>
      <w:r w:rsidRPr="00FE1E88">
        <w:rPr>
          <w:sz w:val="20"/>
          <w:szCs w:val="20"/>
        </w:rPr>
        <w:br/>
        <w:t xml:space="preserve">8.2. </w:t>
      </w:r>
      <w:r w:rsidR="00EC3FE3" w:rsidRPr="00FE1E88">
        <w:rPr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Кемеровского государственного университета</w:t>
      </w:r>
      <w:r w:rsidR="00954A3E" w:rsidRPr="00FE1E88">
        <w:rPr>
          <w:sz w:val="20"/>
          <w:szCs w:val="20"/>
        </w:rPr>
        <w:t xml:space="preserve"> </w:t>
      </w:r>
      <w:r w:rsidR="00EC3FE3" w:rsidRPr="00FE1E88">
        <w:rPr>
          <w:sz w:val="20"/>
          <w:szCs w:val="20"/>
        </w:rPr>
        <w:t xml:space="preserve"> (https://www.kemsu.ru) и официальном сайте КГПИ </w:t>
      </w:r>
      <w:proofErr w:type="spellStart"/>
      <w:r w:rsidR="00EC3FE3" w:rsidRPr="00FE1E88">
        <w:rPr>
          <w:sz w:val="20"/>
          <w:szCs w:val="20"/>
        </w:rPr>
        <w:t>КемГУ</w:t>
      </w:r>
      <w:proofErr w:type="spellEnd"/>
      <w:r w:rsidR="00EC3FE3" w:rsidRPr="00FE1E88">
        <w:rPr>
          <w:sz w:val="20"/>
          <w:szCs w:val="20"/>
        </w:rPr>
        <w:t xml:space="preserve"> (https://кгпи.рф) в сети "Интернет" на дату заключения настоящего Договора</w:t>
      </w:r>
      <w:r w:rsidRPr="00FE1E88">
        <w:rPr>
          <w:sz w:val="20"/>
          <w:szCs w:val="20"/>
        </w:rPr>
        <w:t xml:space="preserve">. </w:t>
      </w:r>
      <w:r w:rsidRPr="00FE1E88">
        <w:rPr>
          <w:sz w:val="20"/>
          <w:szCs w:val="20"/>
        </w:rPr>
        <w:br/>
        <w:t xml:space="preserve">8.3. </w:t>
      </w:r>
      <w:proofErr w:type="gramStart"/>
      <w:r w:rsidRPr="00FE1E88">
        <w:rPr>
          <w:sz w:val="20"/>
          <w:szCs w:val="20"/>
        </w:rPr>
        <w:t xml:space="preserve">Документы, регламентирующие организацию и осуществление образовательной деятельности, права, обязанности и ответственность обучающегося, в частности, о правилах проживания в общежитиях, правилах внутреннего распорядка, изменения и дополнения этих документов размещаются на официальном сайте Исполнителя в информационно-телекоммуникационной сети "Интернет" </w:t>
      </w:r>
      <w:hyperlink r:id="rId7" w:history="1">
        <w:r w:rsidR="002D5EBE" w:rsidRPr="00FE1E88">
          <w:rPr>
            <w:rStyle w:val="a4"/>
            <w:sz w:val="20"/>
            <w:szCs w:val="20"/>
          </w:rPr>
          <w:t>https://kemsu.ru/</w:t>
        </w:r>
      </w:hyperlink>
      <w:r w:rsidR="002D5EBE" w:rsidRPr="00FE1E88">
        <w:rPr>
          <w:sz w:val="20"/>
          <w:szCs w:val="20"/>
        </w:rPr>
        <w:t xml:space="preserve"> и </w:t>
      </w:r>
      <w:hyperlink r:id="rId8" w:history="1">
        <w:r w:rsidR="00441D31" w:rsidRPr="00FE1E88">
          <w:rPr>
            <w:rStyle w:val="a4"/>
            <w:sz w:val="20"/>
            <w:szCs w:val="20"/>
          </w:rPr>
          <w:t>https://кгпи.рф/</w:t>
        </w:r>
      </w:hyperlink>
      <w:r w:rsidR="002D5EBE" w:rsidRPr="00FE1E88">
        <w:rPr>
          <w:sz w:val="20"/>
          <w:szCs w:val="20"/>
        </w:rPr>
        <w:t xml:space="preserve"> и</w:t>
      </w:r>
      <w:r w:rsidRPr="00FE1E88">
        <w:rPr>
          <w:sz w:val="20"/>
          <w:szCs w:val="20"/>
        </w:rPr>
        <w:t xml:space="preserve"> являются обязательными для исполнения Сторонами настоящего договора. </w:t>
      </w:r>
      <w:r w:rsidRPr="00FE1E88">
        <w:rPr>
          <w:sz w:val="20"/>
          <w:szCs w:val="20"/>
        </w:rPr>
        <w:br/>
        <w:t>8.4.</w:t>
      </w:r>
      <w:proofErr w:type="gramEnd"/>
      <w:r w:rsidRPr="00FE1E88">
        <w:rPr>
          <w:sz w:val="20"/>
          <w:szCs w:val="20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 </w:t>
      </w:r>
      <w:r w:rsidRPr="00FE1E88">
        <w:rPr>
          <w:sz w:val="20"/>
          <w:szCs w:val="20"/>
        </w:rPr>
        <w:br/>
        <w:t xml:space="preserve">8.5.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proofErr w:type="spellStart"/>
      <w:r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 до даты издания приказа об окончании обучения или отчисления Обучающегося из </w:t>
      </w:r>
      <w:proofErr w:type="spellStart"/>
      <w:r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. </w:t>
      </w:r>
      <w:r w:rsidRPr="00FE1E88">
        <w:rPr>
          <w:sz w:val="20"/>
          <w:szCs w:val="20"/>
        </w:rPr>
        <w:br/>
        <w:t xml:space="preserve">8.6. Место исполнения настоящего договора – место нахождения Исполнителя. </w:t>
      </w:r>
      <w:r w:rsidRPr="00FE1E88">
        <w:rPr>
          <w:sz w:val="20"/>
          <w:szCs w:val="20"/>
        </w:rPr>
        <w:br/>
        <w:t xml:space="preserve">8.7. Заказчик и Обучающийся дают Исполнителю заверения и гарантии в том, что </w:t>
      </w:r>
      <w:r w:rsidRPr="00FE1E88">
        <w:rPr>
          <w:sz w:val="20"/>
          <w:szCs w:val="20"/>
        </w:rPr>
        <w:br/>
        <w:t xml:space="preserve">- не существует никаких других, зависящих от Заказчика, Обучающегося, правовых препятствий для заключения и исполнения ими настоящего Договора. </w:t>
      </w:r>
      <w:r w:rsidRPr="00FE1E88">
        <w:rPr>
          <w:sz w:val="20"/>
          <w:szCs w:val="20"/>
        </w:rPr>
        <w:br/>
        <w:t xml:space="preserve">- вся информация, представленная в связи с настоящим Договором, является верной, полной и точной, и они не скрыли обстоятельств, которые могли бы, в случае их выяснения, негативно повлиять на решение Исполнителя заключить настоящий Договор. </w:t>
      </w:r>
      <w:r w:rsidRPr="00FE1E88">
        <w:rPr>
          <w:sz w:val="20"/>
          <w:szCs w:val="20"/>
        </w:rPr>
        <w:br/>
        <w:t xml:space="preserve">Указанные заверения имеют для Исполнителя существенное значение. </w:t>
      </w:r>
      <w:r w:rsidRPr="00FE1E88">
        <w:rPr>
          <w:sz w:val="20"/>
          <w:szCs w:val="20"/>
        </w:rPr>
        <w:br/>
        <w:t xml:space="preserve">8.8. О намерении отказаться в одностороннем порядке от исполнения настоящего договора Заказчик/Обучающийся уведомляют Исполнителя в письменной форме. </w:t>
      </w:r>
      <w:r w:rsidRPr="00FE1E88">
        <w:rPr>
          <w:sz w:val="20"/>
          <w:szCs w:val="20"/>
        </w:rPr>
        <w:br/>
        <w:t>8.9. Все возникающие споры между сторонами будут разрешаться путем направления в адрес друг друга письменных обращений</w:t>
      </w:r>
      <w:r w:rsidR="00366525" w:rsidRPr="00FE1E88">
        <w:rPr>
          <w:sz w:val="20"/>
          <w:szCs w:val="20"/>
        </w:rPr>
        <w:t xml:space="preserve"> по месту нахождения</w:t>
      </w:r>
      <w:r w:rsidR="00954A3E" w:rsidRPr="00FE1E88">
        <w:rPr>
          <w:sz w:val="20"/>
          <w:szCs w:val="20"/>
        </w:rPr>
        <w:t xml:space="preserve"> стороны</w:t>
      </w:r>
      <w:r w:rsidR="00441D31" w:rsidRPr="00FE1E88">
        <w:rPr>
          <w:sz w:val="20"/>
          <w:szCs w:val="20"/>
        </w:rPr>
        <w:t xml:space="preserve"> и</w:t>
      </w:r>
      <w:r w:rsidR="00366525" w:rsidRPr="00FE1E88">
        <w:rPr>
          <w:sz w:val="20"/>
          <w:szCs w:val="20"/>
        </w:rPr>
        <w:t xml:space="preserve"> </w:t>
      </w:r>
      <w:r w:rsidR="00441D31" w:rsidRPr="00FE1E88">
        <w:rPr>
          <w:sz w:val="20"/>
          <w:szCs w:val="20"/>
        </w:rPr>
        <w:t>(</w:t>
      </w:r>
      <w:r w:rsidR="00366525" w:rsidRPr="00FE1E88">
        <w:rPr>
          <w:sz w:val="20"/>
          <w:szCs w:val="20"/>
        </w:rPr>
        <w:t>или</w:t>
      </w:r>
      <w:r w:rsidR="00441D31" w:rsidRPr="00FE1E88">
        <w:rPr>
          <w:sz w:val="20"/>
          <w:szCs w:val="20"/>
        </w:rPr>
        <w:t>)</w:t>
      </w:r>
      <w:r w:rsidR="00366525" w:rsidRPr="00FE1E88">
        <w:rPr>
          <w:sz w:val="20"/>
          <w:szCs w:val="20"/>
        </w:rPr>
        <w:t xml:space="preserve"> в личном кабинете ЭИОС </w:t>
      </w:r>
      <w:hyperlink r:id="rId9" w:history="1">
        <w:r w:rsidR="00366525" w:rsidRPr="00FE1E88">
          <w:rPr>
            <w:rStyle w:val="a4"/>
            <w:sz w:val="20"/>
            <w:szCs w:val="20"/>
          </w:rPr>
          <w:t>https://cabinet.khpi.ru/</w:t>
        </w:r>
      </w:hyperlink>
      <w:r w:rsidRPr="00FE1E88">
        <w:rPr>
          <w:sz w:val="20"/>
          <w:szCs w:val="20"/>
        </w:rPr>
        <w:t xml:space="preserve">. При этом стороны должны стремиться к тому, чтобы урегулировать возникающие споры, действуя добросовестно и открыто. В случае невозможности урегулирования спора его разрешение осуществляется в судебном порядке по месту исполнения настоящего договора. </w:t>
      </w:r>
      <w:r w:rsidRPr="00FE1E88">
        <w:rPr>
          <w:sz w:val="20"/>
          <w:szCs w:val="20"/>
        </w:rPr>
        <w:br/>
        <w:t>8.10. Направление заявлений, уведомлений, извещений, требований и иных сообщений, документов и иной корреспонденции, касающиеся исполнения настоящего договора, осуществляется путем личного вручения либо направления их в письменном виде по адресам сторон, указанным в разделе 9 настоящего</w:t>
      </w:r>
      <w:r w:rsidR="00B43AE8" w:rsidRPr="00FE1E88">
        <w:rPr>
          <w:sz w:val="20"/>
          <w:szCs w:val="20"/>
        </w:rPr>
        <w:t xml:space="preserve"> договора</w:t>
      </w:r>
      <w:r w:rsidR="00366525" w:rsidRPr="00FE1E88">
        <w:rPr>
          <w:sz w:val="20"/>
          <w:szCs w:val="20"/>
        </w:rPr>
        <w:t>.</w:t>
      </w:r>
      <w:r w:rsidRPr="00FE1E88">
        <w:rPr>
          <w:sz w:val="20"/>
          <w:szCs w:val="20"/>
        </w:rPr>
        <w:br/>
      </w:r>
      <w:proofErr w:type="gramStart"/>
      <w:r w:rsidRPr="00FE1E88">
        <w:rPr>
          <w:sz w:val="20"/>
          <w:szCs w:val="20"/>
        </w:rPr>
        <w:t xml:space="preserve">Заявления, уведомления, извещения, требования и иные сообщения, документы и иная корреспонденция, касающиеся исполнения настоящего договора, могут направляться Исполнителем Заказчику посредством электронной почты с электронного адреса Исполнителя, указанного в разделе 9 настоящего договора, на указанный в разделе 9 настоящего договора электронный адрес Заказчика и (или) в личный кабинет ЭИОС на сайте Исполнителя </w:t>
      </w:r>
      <w:hyperlink r:id="rId10" w:history="1">
        <w:r w:rsidR="00441D31" w:rsidRPr="00FE1E88">
          <w:rPr>
            <w:rStyle w:val="a4"/>
            <w:sz w:val="20"/>
            <w:szCs w:val="20"/>
          </w:rPr>
          <w:t>https://кгпи.рф/</w:t>
        </w:r>
      </w:hyperlink>
      <w:r w:rsidR="00441D31" w:rsidRPr="00FE1E88">
        <w:rPr>
          <w:sz w:val="20"/>
          <w:szCs w:val="20"/>
        </w:rPr>
        <w:t xml:space="preserve"> </w:t>
      </w:r>
      <w:r w:rsidR="00366525" w:rsidRPr="00FE1E88">
        <w:rPr>
          <w:sz w:val="20"/>
          <w:szCs w:val="20"/>
        </w:rPr>
        <w:t>(</w:t>
      </w:r>
      <w:hyperlink r:id="rId11" w:history="1">
        <w:r w:rsidR="00366525" w:rsidRPr="00FE1E88">
          <w:rPr>
            <w:rStyle w:val="a4"/>
            <w:sz w:val="20"/>
            <w:szCs w:val="20"/>
          </w:rPr>
          <w:t>https://cabinet.khpi.ru/</w:t>
        </w:r>
      </w:hyperlink>
      <w:r w:rsidR="00366525" w:rsidRPr="00FE1E88">
        <w:rPr>
          <w:sz w:val="20"/>
          <w:szCs w:val="20"/>
        </w:rPr>
        <w:t>)</w:t>
      </w:r>
      <w:r w:rsidRPr="00FE1E88">
        <w:rPr>
          <w:sz w:val="20"/>
          <w:szCs w:val="20"/>
        </w:rPr>
        <w:t>.</w:t>
      </w:r>
      <w:proofErr w:type="gramEnd"/>
      <w:r w:rsidRPr="00FE1E88">
        <w:rPr>
          <w:sz w:val="20"/>
          <w:szCs w:val="20"/>
        </w:rPr>
        <w:t xml:space="preserve"> </w:t>
      </w:r>
      <w:r w:rsidRPr="00FE1E88">
        <w:rPr>
          <w:sz w:val="20"/>
          <w:szCs w:val="20"/>
        </w:rPr>
        <w:br/>
        <w:t xml:space="preserve">Стороны договорились, что направленные в соответствии с настоящим пунктом сообщения и корреспонденция обладают юридической силой и равнозначны соответствующим документам на бумажном носителе, подписанным собственноручной подписью, считаются полученными Заказчиком с момента их направления Исполнителем в соответствии с настоящим пунктом договора. </w:t>
      </w:r>
      <w:r w:rsidRPr="00FE1E88">
        <w:rPr>
          <w:sz w:val="20"/>
          <w:szCs w:val="20"/>
        </w:rPr>
        <w:br/>
        <w:t xml:space="preserve">В случае неполучения Заказчиком направленных в письменном виде сообщений, документов и иной корреспонденции, неполучения, </w:t>
      </w:r>
      <w:proofErr w:type="spellStart"/>
      <w:r w:rsidRPr="00FE1E88">
        <w:rPr>
          <w:sz w:val="20"/>
          <w:szCs w:val="20"/>
        </w:rPr>
        <w:t>неоткрытия</w:t>
      </w:r>
      <w:proofErr w:type="spellEnd"/>
      <w:r w:rsidRPr="00FE1E88">
        <w:rPr>
          <w:sz w:val="20"/>
          <w:szCs w:val="20"/>
        </w:rPr>
        <w:t xml:space="preserve">, направленных посредством электронной почты сообщений, документов и иной корреспонденции, или в личный кабинет, указанный в абзаце 2 настоящего пункта, в том числе в связи изменением адреса места жительства, адреса электронной почты, указанной в разделе 9 настоящего договора, сообщения, документы и иная корреспонденция считается доставленной, а риск неблагоприятных последствий несет Заказчик . </w:t>
      </w:r>
      <w:r w:rsidRPr="00FE1E88">
        <w:rPr>
          <w:sz w:val="20"/>
          <w:szCs w:val="20"/>
        </w:rPr>
        <w:br/>
        <w:t xml:space="preserve">8.11. Стороны дают согласие на использование штампа с факсимильным воспроизведением подписи лица, подписывающего договор со стороны Исполнителя, при подписании настоящего Договора, а так же при подписании дополнительных соглашений и соглашения о расторжении настоящего Договора. В соответствии с ч. 2 ст. 160 ГК РФ использование штампа с факсимильным воспроизведением подписи не влечет недействительности настоящего договора. </w:t>
      </w:r>
      <w:r w:rsidRPr="00FE1E88">
        <w:rPr>
          <w:sz w:val="20"/>
          <w:szCs w:val="20"/>
        </w:rPr>
        <w:br/>
        <w:t xml:space="preserve">8.12. </w:t>
      </w:r>
      <w:r w:rsidR="00441D31" w:rsidRPr="00FE1E88">
        <w:rPr>
          <w:sz w:val="20"/>
          <w:szCs w:val="20"/>
        </w:rPr>
        <w:t>Настоящий Договор составлен в количестве экземпляров, равном числу Сторон, по одному для каждой из Сторон. Все экземпляры имеют одинаковую юридическую силу</w:t>
      </w:r>
      <w:r w:rsidRPr="00FE1E88">
        <w:rPr>
          <w:sz w:val="20"/>
          <w:szCs w:val="20"/>
        </w:rPr>
        <w:t xml:space="preserve">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  <w:r w:rsidRPr="00FE1E88">
        <w:rPr>
          <w:sz w:val="20"/>
          <w:szCs w:val="20"/>
        </w:rPr>
        <w:br/>
        <w:t xml:space="preserve">8.13. Изменения Договора оформляются дополнительными соглашениями к Договору. При изменении адресов и реквизитов сторон, указанных в разделе 9 Договора, Стороны обязаны сообщить об этом друг другу в течении 10 дней с момента их изменения. При изменении реквизитов Исполнителя надлежащим уведомлением является уведомление в одностороннем порядке путем размещения информации на официальном сайте </w:t>
      </w:r>
      <w:proofErr w:type="spellStart"/>
      <w:r w:rsidRPr="00FE1E88">
        <w:rPr>
          <w:sz w:val="20"/>
          <w:szCs w:val="20"/>
        </w:rPr>
        <w:t>КемГУ</w:t>
      </w:r>
      <w:proofErr w:type="spellEnd"/>
      <w:r w:rsidRPr="00FE1E88">
        <w:rPr>
          <w:sz w:val="20"/>
          <w:szCs w:val="20"/>
        </w:rPr>
        <w:t xml:space="preserve">. </w:t>
      </w:r>
    </w:p>
    <w:p w:rsidR="000E560F" w:rsidRPr="00FE1E88" w:rsidRDefault="000E560F">
      <w:pPr>
        <w:rPr>
          <w:sz w:val="20"/>
          <w:szCs w:val="20"/>
        </w:rPr>
        <w:sectPr w:rsidR="000E560F" w:rsidRPr="00FE1E8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E560F" w:rsidRPr="00FE1E88" w:rsidRDefault="000E560F">
      <w:pPr>
        <w:jc w:val="center"/>
        <w:rPr>
          <w:b/>
          <w:bCs/>
          <w:sz w:val="20"/>
          <w:szCs w:val="20"/>
        </w:rPr>
      </w:pPr>
      <w:r w:rsidRPr="00FE1E88">
        <w:rPr>
          <w:b/>
          <w:bCs/>
          <w:sz w:val="20"/>
          <w:szCs w:val="20"/>
        </w:rPr>
        <w:lastRenderedPageBreak/>
        <w:t>9. Адреса и реквизиты Сторон</w:t>
      </w:r>
    </w:p>
    <w:p w:rsidR="000E560F" w:rsidRPr="00FE1E88" w:rsidRDefault="000E560F">
      <w:pPr>
        <w:jc w:val="center"/>
        <w:rPr>
          <w:b/>
          <w:bCs/>
          <w:sz w:val="20"/>
          <w:szCs w:val="20"/>
        </w:rPr>
      </w:pPr>
    </w:p>
    <w:p w:rsidR="000E560F" w:rsidRPr="00FE1E88" w:rsidRDefault="000E560F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0E560F" w:rsidRPr="00FE1E88">
        <w:tc>
          <w:tcPr>
            <w:tcW w:w="2500" w:type="pct"/>
            <w:hideMark/>
          </w:tcPr>
          <w:p w:rsidR="000E560F" w:rsidRPr="00FE1E88" w:rsidRDefault="000E560F" w:rsidP="0038346F">
            <w:pPr>
              <w:rPr>
                <w:sz w:val="20"/>
                <w:szCs w:val="20"/>
              </w:rPr>
            </w:pPr>
            <w:r w:rsidRPr="00FE1E88">
              <w:rPr>
                <w:sz w:val="20"/>
                <w:szCs w:val="20"/>
              </w:rPr>
              <w:t>Исполнитель:</w:t>
            </w:r>
            <w:r w:rsidRPr="00FE1E88">
              <w:rPr>
                <w:sz w:val="20"/>
                <w:szCs w:val="20"/>
              </w:rPr>
              <w:br/>
              <w:t>Кузбасский гуманитарно-педагогический институт федерального государственного бюджетного образовательного учреждения высшего образования "Кемеровский государственный университет"</w:t>
            </w:r>
            <w:r w:rsidRPr="00FE1E88">
              <w:rPr>
                <w:sz w:val="20"/>
                <w:szCs w:val="20"/>
              </w:rPr>
              <w:br/>
              <w:t xml:space="preserve">650043, г. Кемерово, ул. </w:t>
            </w:r>
            <w:proofErr w:type="gramStart"/>
            <w:r w:rsidRPr="00FE1E88">
              <w:rPr>
                <w:sz w:val="20"/>
                <w:szCs w:val="20"/>
              </w:rPr>
              <w:t>Красная</w:t>
            </w:r>
            <w:proofErr w:type="gramEnd"/>
            <w:r w:rsidRPr="00FE1E88">
              <w:rPr>
                <w:sz w:val="20"/>
                <w:szCs w:val="20"/>
              </w:rPr>
              <w:t>, 6; 654041, г. Новокузнецк, ул. Циолковского, 23</w:t>
            </w:r>
            <w:r w:rsidRPr="00FE1E88">
              <w:rPr>
                <w:sz w:val="20"/>
                <w:szCs w:val="20"/>
              </w:rPr>
              <w:br/>
              <w:t>Тел.:(3843) 77-60-54</w:t>
            </w:r>
            <w:r w:rsidRPr="00FE1E88">
              <w:rPr>
                <w:sz w:val="20"/>
                <w:szCs w:val="20"/>
              </w:rPr>
              <w:br/>
              <w:t>E-</w:t>
            </w:r>
            <w:proofErr w:type="spellStart"/>
            <w:r w:rsidRPr="00FE1E88">
              <w:rPr>
                <w:sz w:val="20"/>
                <w:szCs w:val="20"/>
              </w:rPr>
              <w:t>mail</w:t>
            </w:r>
            <w:proofErr w:type="spellEnd"/>
            <w:r w:rsidRPr="00FE1E88">
              <w:rPr>
                <w:sz w:val="20"/>
                <w:szCs w:val="20"/>
              </w:rPr>
              <w:t>:</w:t>
            </w:r>
            <w:r w:rsidR="0038346F" w:rsidRPr="00FE1E88">
              <w:rPr>
                <w:sz w:val="20"/>
                <w:szCs w:val="20"/>
              </w:rPr>
              <w:t xml:space="preserve"> </w:t>
            </w:r>
            <w:proofErr w:type="spellStart"/>
            <w:r w:rsidR="0038346F" w:rsidRPr="00FE1E88">
              <w:rPr>
                <w:sz w:val="20"/>
                <w:szCs w:val="20"/>
                <w:lang w:val="en-US"/>
              </w:rPr>
              <w:t>khpi</w:t>
            </w:r>
            <w:proofErr w:type="spellEnd"/>
            <w:r w:rsidR="0038346F" w:rsidRPr="00FE1E88">
              <w:rPr>
                <w:sz w:val="20"/>
                <w:szCs w:val="20"/>
              </w:rPr>
              <w:t>@</w:t>
            </w:r>
            <w:proofErr w:type="spellStart"/>
            <w:r w:rsidR="0038346F" w:rsidRPr="00FE1E88">
              <w:rPr>
                <w:sz w:val="20"/>
                <w:szCs w:val="20"/>
                <w:lang w:val="en-US"/>
              </w:rPr>
              <w:t>khpi</w:t>
            </w:r>
            <w:proofErr w:type="spellEnd"/>
            <w:r w:rsidR="0038346F" w:rsidRPr="00FE1E88">
              <w:rPr>
                <w:sz w:val="20"/>
                <w:szCs w:val="20"/>
              </w:rPr>
              <w:t>.</w:t>
            </w:r>
            <w:proofErr w:type="spellStart"/>
            <w:r w:rsidR="0038346F" w:rsidRPr="00FE1E88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FE1E88">
              <w:rPr>
                <w:sz w:val="20"/>
                <w:szCs w:val="20"/>
              </w:rPr>
              <w:br/>
              <w:t>ИНН/КПП 4207017537/421702001</w:t>
            </w:r>
            <w:r w:rsidRPr="00FE1E88">
              <w:rPr>
                <w:sz w:val="20"/>
                <w:szCs w:val="20"/>
              </w:rPr>
              <w:br/>
              <w:t>УФК по Кемеровской области - Кузбассу</w:t>
            </w:r>
            <w:r w:rsidRPr="00FE1E88">
              <w:rPr>
                <w:sz w:val="20"/>
                <w:szCs w:val="20"/>
              </w:rPr>
              <w:br/>
            </w:r>
            <w:r w:rsidR="0038346F" w:rsidRPr="00FE1E88">
              <w:rPr>
                <w:sz w:val="20"/>
                <w:szCs w:val="20"/>
              </w:rPr>
              <w:t xml:space="preserve">КГПИ </w:t>
            </w:r>
            <w:proofErr w:type="spellStart"/>
            <w:r w:rsidR="0038346F" w:rsidRPr="00FE1E88">
              <w:rPr>
                <w:sz w:val="20"/>
                <w:szCs w:val="20"/>
              </w:rPr>
              <w:t>КемГУ</w:t>
            </w:r>
            <w:proofErr w:type="spellEnd"/>
            <w:r w:rsidRPr="00FE1E88">
              <w:rPr>
                <w:sz w:val="20"/>
                <w:szCs w:val="20"/>
              </w:rPr>
              <w:t xml:space="preserve"> л/с 20396Х66870</w:t>
            </w:r>
            <w:r w:rsidRPr="00FE1E88">
              <w:rPr>
                <w:sz w:val="20"/>
                <w:szCs w:val="20"/>
              </w:rPr>
              <w:br/>
              <w:t>03214643000000013900</w:t>
            </w:r>
            <w:r w:rsidRPr="00FE1E88">
              <w:rPr>
                <w:sz w:val="20"/>
                <w:szCs w:val="20"/>
              </w:rPr>
              <w:br/>
            </w:r>
            <w:r w:rsidRPr="00FE1E88">
              <w:rPr>
                <w:sz w:val="20"/>
                <w:szCs w:val="20"/>
              </w:rPr>
              <w:br/>
              <w:t>БИК 013207212</w:t>
            </w:r>
            <w:r w:rsidRPr="00FE1E88">
              <w:rPr>
                <w:sz w:val="20"/>
                <w:szCs w:val="20"/>
              </w:rPr>
              <w:br/>
              <w:t>ОТДЕЛЕНИЕ КЕМЕРОВО БАНКА РОССИИ // УФК по г. Кемеровской области - Кузбассу г. Кемерово</w:t>
            </w:r>
            <w:r w:rsidRPr="00FE1E88">
              <w:rPr>
                <w:sz w:val="20"/>
                <w:szCs w:val="20"/>
              </w:rPr>
              <w:br/>
              <w:t>КБК 00000000000000000130</w:t>
            </w:r>
            <w:r w:rsidRPr="00FE1E88">
              <w:rPr>
                <w:sz w:val="20"/>
                <w:szCs w:val="20"/>
              </w:rPr>
              <w:br/>
              <w:t xml:space="preserve">ОКТМО </w:t>
            </w:r>
          </w:p>
        </w:tc>
        <w:tc>
          <w:tcPr>
            <w:tcW w:w="2500" w:type="pct"/>
            <w:hideMark/>
          </w:tcPr>
          <w:p w:rsidR="000E560F" w:rsidRPr="00FE1E88" w:rsidRDefault="000E560F">
            <w:pPr>
              <w:spacing w:after="240"/>
              <w:rPr>
                <w:sz w:val="20"/>
                <w:szCs w:val="20"/>
              </w:rPr>
            </w:pPr>
            <w:r w:rsidRPr="00FE1E88">
              <w:rPr>
                <w:sz w:val="20"/>
                <w:szCs w:val="20"/>
              </w:rPr>
              <w:t>Заказчик:</w:t>
            </w:r>
            <w:r w:rsidRPr="00FE1E88">
              <w:rPr>
                <w:sz w:val="20"/>
                <w:szCs w:val="20"/>
              </w:rPr>
              <w:br/>
              <w:t>_________________________________________</w:t>
            </w:r>
            <w:r w:rsidRPr="00FE1E88">
              <w:rPr>
                <w:sz w:val="20"/>
                <w:szCs w:val="20"/>
              </w:rPr>
              <w:br/>
              <w:t>_________________________________________</w:t>
            </w:r>
            <w:r w:rsidRPr="00FE1E88">
              <w:rPr>
                <w:sz w:val="20"/>
                <w:szCs w:val="20"/>
              </w:rPr>
              <w:br/>
              <w:t>(фамилия, имя, отчество)</w:t>
            </w:r>
            <w:r w:rsidRPr="00FE1E88">
              <w:rPr>
                <w:sz w:val="20"/>
                <w:szCs w:val="20"/>
              </w:rPr>
              <w:br/>
            </w:r>
            <w:r w:rsidRPr="00FE1E88">
              <w:rPr>
                <w:sz w:val="20"/>
                <w:szCs w:val="20"/>
              </w:rPr>
              <w:br/>
            </w:r>
            <w:r w:rsidRPr="00FE1E88">
              <w:rPr>
                <w:sz w:val="20"/>
                <w:szCs w:val="20"/>
              </w:rPr>
              <w:br/>
              <w:t>Адрес: ___________________________________________</w:t>
            </w:r>
            <w:r w:rsidRPr="00FE1E88">
              <w:rPr>
                <w:sz w:val="20"/>
                <w:szCs w:val="20"/>
              </w:rPr>
              <w:br/>
              <w:t>___________________________________________</w:t>
            </w:r>
            <w:r w:rsidRPr="00FE1E88">
              <w:rPr>
                <w:sz w:val="20"/>
                <w:szCs w:val="20"/>
              </w:rPr>
              <w:br/>
              <w:t>(адрес места регистрации)</w:t>
            </w:r>
            <w:r w:rsidRPr="00FE1E88">
              <w:rPr>
                <w:sz w:val="20"/>
                <w:szCs w:val="20"/>
              </w:rPr>
              <w:br/>
            </w:r>
            <w:r w:rsidRPr="00FE1E88">
              <w:rPr>
                <w:sz w:val="20"/>
                <w:szCs w:val="20"/>
              </w:rPr>
              <w:br/>
            </w:r>
            <w:r w:rsidRPr="00FE1E88">
              <w:rPr>
                <w:sz w:val="20"/>
                <w:szCs w:val="20"/>
              </w:rPr>
              <w:br/>
              <w:t>Паспорт:</w:t>
            </w:r>
            <w:r w:rsidRPr="00FE1E88">
              <w:rPr>
                <w:sz w:val="20"/>
                <w:szCs w:val="20"/>
              </w:rPr>
              <w:br/>
              <w:t>Серия: _________ Номер ________________</w:t>
            </w:r>
            <w:r w:rsidRPr="00FE1E88">
              <w:rPr>
                <w:sz w:val="20"/>
                <w:szCs w:val="20"/>
              </w:rPr>
              <w:br/>
              <w:t>Выдан  _____________________________________</w:t>
            </w:r>
            <w:r w:rsidRPr="00FE1E88">
              <w:rPr>
                <w:sz w:val="20"/>
                <w:szCs w:val="20"/>
              </w:rPr>
              <w:br/>
              <w:t>____________________________________________</w:t>
            </w:r>
            <w:r w:rsidRPr="00FE1E88">
              <w:rPr>
                <w:sz w:val="20"/>
                <w:szCs w:val="20"/>
              </w:rPr>
              <w:br/>
              <w:t>____________________________________________</w:t>
            </w:r>
            <w:r w:rsidRPr="00FE1E88">
              <w:rPr>
                <w:sz w:val="20"/>
                <w:szCs w:val="20"/>
              </w:rPr>
              <w:br/>
              <w:t>____________________________________________</w:t>
            </w:r>
            <w:r w:rsidRPr="00FE1E88">
              <w:rPr>
                <w:sz w:val="20"/>
                <w:szCs w:val="20"/>
              </w:rPr>
              <w:br/>
              <w:t>(дата выдачи, кем выдан)</w:t>
            </w:r>
          </w:p>
          <w:p w:rsidR="000E560F" w:rsidRPr="00FE1E88" w:rsidRDefault="000E560F">
            <w:pPr>
              <w:spacing w:after="240"/>
              <w:rPr>
                <w:sz w:val="20"/>
                <w:szCs w:val="20"/>
              </w:rPr>
            </w:pPr>
            <w:r w:rsidRPr="00FE1E88">
              <w:rPr>
                <w:sz w:val="20"/>
                <w:szCs w:val="20"/>
              </w:rPr>
              <w:br/>
              <w:t>Тел ________________________</w:t>
            </w:r>
          </w:p>
        </w:tc>
      </w:tr>
      <w:tr w:rsidR="000E560F" w:rsidRPr="00FE1E88">
        <w:tc>
          <w:tcPr>
            <w:tcW w:w="0" w:type="auto"/>
            <w:hideMark/>
          </w:tcPr>
          <w:p w:rsidR="000E560F" w:rsidRPr="00FE1E88" w:rsidRDefault="000E560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E560F" w:rsidRPr="00FE1E88" w:rsidRDefault="000E560F">
            <w:pPr>
              <w:rPr>
                <w:sz w:val="20"/>
                <w:szCs w:val="20"/>
              </w:rPr>
            </w:pPr>
          </w:p>
        </w:tc>
      </w:tr>
      <w:tr w:rsidR="000E560F" w:rsidRPr="00FE1E88">
        <w:tc>
          <w:tcPr>
            <w:tcW w:w="0" w:type="auto"/>
            <w:hideMark/>
          </w:tcPr>
          <w:p w:rsidR="000E560F" w:rsidRPr="00FE1E88" w:rsidRDefault="000E560F">
            <w:r w:rsidRPr="00FE1E88">
              <w:rPr>
                <w:sz w:val="20"/>
                <w:szCs w:val="20"/>
              </w:rPr>
              <w:t xml:space="preserve">Директор </w:t>
            </w:r>
            <w:r w:rsidR="0038346F" w:rsidRPr="00FE1E88">
              <w:rPr>
                <w:sz w:val="20"/>
                <w:szCs w:val="20"/>
              </w:rPr>
              <w:t xml:space="preserve">КГПИ </w:t>
            </w:r>
            <w:proofErr w:type="spellStart"/>
            <w:r w:rsidR="0038346F" w:rsidRPr="00FE1E88">
              <w:rPr>
                <w:sz w:val="20"/>
                <w:szCs w:val="20"/>
              </w:rPr>
              <w:t>КемГУ</w:t>
            </w:r>
            <w:proofErr w:type="spellEnd"/>
            <w:r w:rsidRPr="00FE1E88">
              <w:rPr>
                <w:sz w:val="20"/>
                <w:szCs w:val="20"/>
              </w:rPr>
              <w:br/>
              <w:t xml:space="preserve">______________ /Д.Г. </w:t>
            </w:r>
            <w:proofErr w:type="spellStart"/>
            <w:r w:rsidRPr="00FE1E88">
              <w:rPr>
                <w:sz w:val="20"/>
                <w:szCs w:val="20"/>
              </w:rPr>
              <w:t>Вержицкий</w:t>
            </w:r>
            <w:proofErr w:type="spellEnd"/>
            <w:r w:rsidRPr="00FE1E88">
              <w:rPr>
                <w:sz w:val="20"/>
                <w:szCs w:val="20"/>
              </w:rPr>
              <w:t>/</w:t>
            </w:r>
          </w:p>
        </w:tc>
        <w:tc>
          <w:tcPr>
            <w:tcW w:w="0" w:type="auto"/>
            <w:hideMark/>
          </w:tcPr>
          <w:p w:rsidR="000E560F" w:rsidRPr="00FE1E88" w:rsidRDefault="000E560F">
            <w:r w:rsidRPr="00FE1E88">
              <w:rPr>
                <w:sz w:val="20"/>
                <w:szCs w:val="20"/>
              </w:rPr>
              <w:t>______________/ ____________________________</w:t>
            </w:r>
            <w:r w:rsidRPr="00FE1E88">
              <w:rPr>
                <w:sz w:val="20"/>
                <w:szCs w:val="20"/>
              </w:rPr>
              <w:br/>
              <w:t xml:space="preserve">         подпись                        И.О. Фамилия               </w:t>
            </w:r>
          </w:p>
        </w:tc>
      </w:tr>
    </w:tbl>
    <w:p w:rsidR="000E560F" w:rsidRPr="00FE1E88" w:rsidRDefault="000E560F">
      <w:pPr>
        <w:rPr>
          <w:sz w:val="18"/>
          <w:szCs w:val="18"/>
        </w:rPr>
      </w:pPr>
      <w:r w:rsidRPr="00FE1E88">
        <w:rPr>
          <w:sz w:val="18"/>
          <w:szCs w:val="18"/>
        </w:rPr>
        <w:br/>
      </w:r>
      <w:r w:rsidRPr="00FE1E88">
        <w:rPr>
          <w:sz w:val="18"/>
          <w:szCs w:val="18"/>
        </w:rPr>
        <w:br/>
        <w:t>С информацией, содержащей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Федерации», в соответствии с п. 3.1.2. настоящего договора ознакомлен:</w:t>
      </w:r>
      <w:r w:rsidRPr="00FE1E88">
        <w:rPr>
          <w:sz w:val="18"/>
          <w:szCs w:val="18"/>
        </w:rPr>
        <w:br/>
      </w:r>
      <w:r w:rsidRPr="00FE1E88">
        <w:rPr>
          <w:sz w:val="18"/>
          <w:szCs w:val="18"/>
        </w:rPr>
        <w:br/>
        <w:t>Заказчик: V______________/ ____________________________</w:t>
      </w:r>
    </w:p>
    <w:p w:rsidR="000E560F" w:rsidRDefault="000E560F">
      <w:pPr>
        <w:jc w:val="center"/>
        <w:rPr>
          <w:sz w:val="20"/>
          <w:szCs w:val="20"/>
        </w:rPr>
      </w:pPr>
      <w:r w:rsidRPr="00FE1E88">
        <w:rPr>
          <w:sz w:val="18"/>
          <w:szCs w:val="18"/>
        </w:rPr>
        <w:t xml:space="preserve">                            подпись                        И.О. Фамилия</w:t>
      </w:r>
      <w:bookmarkStart w:id="0" w:name="_GoBack"/>
      <w:bookmarkEnd w:id="0"/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br/>
      </w:r>
    </w:p>
    <w:sectPr w:rsidR="000E560F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68"/>
    <w:rsid w:val="000E560F"/>
    <w:rsid w:val="002954A5"/>
    <w:rsid w:val="002D5EBE"/>
    <w:rsid w:val="003104BD"/>
    <w:rsid w:val="00366525"/>
    <w:rsid w:val="0038346F"/>
    <w:rsid w:val="00441D31"/>
    <w:rsid w:val="00734CB2"/>
    <w:rsid w:val="007A6E8D"/>
    <w:rsid w:val="00954A3E"/>
    <w:rsid w:val="009656E9"/>
    <w:rsid w:val="00976468"/>
    <w:rsid w:val="009C089F"/>
    <w:rsid w:val="009D3D58"/>
    <w:rsid w:val="00B43AE8"/>
    <w:rsid w:val="00B91F22"/>
    <w:rsid w:val="00BE1A95"/>
    <w:rsid w:val="00EC3FE3"/>
    <w:rsid w:val="00F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9C08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9C08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8;&#1080;&#1077;&#1084;.&#1082;&#1075;&#1087;&#1080;.&#1088;&#1092;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emsu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abinet.khpi.ru/" TargetMode="External"/><Relationship Id="rId11" Type="http://schemas.openxmlformats.org/officeDocument/2006/relationships/hyperlink" Target="https://cabinet.khpi.ru/" TargetMode="External"/><Relationship Id="rId5" Type="http://schemas.openxmlformats.org/officeDocument/2006/relationships/hyperlink" Target="https://&#1082;&#1075;&#1087;&#1080;.&#1088;&#1092;/" TargetMode="External"/><Relationship Id="rId10" Type="http://schemas.openxmlformats.org/officeDocument/2006/relationships/hyperlink" Target="https://&#1087;&#1088;&#1080;&#1077;&#1084;.&#1082;&#1075;&#1087;&#1080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binet.khpi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50;%202025\&#1044;&#1086;&#1082;&#1091;&#1084;&#1077;&#1085;&#1090;&#1099;\&#1064;&#1072;&#1073;&#1083;&#1086;&#1085;&#1099;\&#1044;&#1086;&#1075;&#1086;&#1074;&#1086;&#1088;%20&#1086;&#1073;%20&#1086;&#1073;&#1088;&#1072;&#1079;&#1086;&#1074;&#1072;&#1085;&#1080;&#1080;%20&#1085;&#1072;%20&#1086;&#1073;&#1091;&#1095;&#1077;&#1085;&#1080;&#1077;%202&#1093;%20&#1042;&#1054;%20&#1072;&#1089;&#1087;&#1080;&#1088;&#1072;&#1085;&#1090;&#1091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об образовании на обучение 2х ВО аспирантура.dot</Template>
  <TotalTime>80</TotalTime>
  <Pages>5</Pages>
  <Words>3241</Words>
  <Characters>18476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21674</CharactersWithSpaces>
  <SharedDoc>false</SharedDoc>
  <HyperlinkBase>http://xiais.kemsu.ru/entrant_2024/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Priem-3</dc:creator>
  <cp:lastModifiedBy>userUrist</cp:lastModifiedBy>
  <cp:revision>11</cp:revision>
  <dcterms:created xsi:type="dcterms:W3CDTF">2025-01-21T05:03:00Z</dcterms:created>
  <dcterms:modified xsi:type="dcterms:W3CDTF">2026-01-20T11:30:00Z</dcterms:modified>
</cp:coreProperties>
</file>